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333333"/>
          <w:kern w:val="0"/>
          <w:sz w:val="32"/>
          <w:szCs w:val="32"/>
          <w:lang w:val="en-US" w:eastAsia="zh-CN" w:bidi="ar"/>
        </w:rPr>
        <w:t>山西大学“青年五四奖章”、“青年五四奖状”、“两先两优”、“先进学生会、先进研究生会、优秀学生会干部”名单公示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“山西大学青年五四奖章”10名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王小娟（女）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历史文化学院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云  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（女）     环境与资源学院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冯  佳（女）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生命科学学院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刘  景（女）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化学化工学院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李  枫（女）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外国语学院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郑  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  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孟银凤（女）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数学科学学院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顾正宇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  物理电子工程学院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高嘉伟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  计算机与信息技术学院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曹  毅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  土木工程系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“山西大学青年五四奖状”集体10个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计算机与信息技术学院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中国计算机学会山西大学学生分会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生物技术研究所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山西大学水球队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新闻学院乡村文化发展传播研究团队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美术学院环艺工作室团队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历史文化学院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山西旅游大数据联合实验室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软件学院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ACM-ICPC算法竞赛队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文学院梦之航实践队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山西大学志愿服务队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社会哲学与城乡发展研究中心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先进团委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（15个）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文学院团委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政治与公共管理学院团委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经济与管理学院团委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软件学院团委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自动化系团总支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历史文化学院团委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计算机与信息技术学院团委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生命科学学院分团委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土木工程系团总支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环境与资源学院团委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美术学院团委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新闻学院团委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物理电子工程学院团委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音乐学院分团委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法学院团委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先进团支部（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54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TW"/>
        </w:rPr>
        <w:t>五四红旗团支部标兵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/>
        </w:rPr>
        <w:t>(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TW"/>
        </w:rPr>
        <w:t>个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软件学院软件工程1609班团支部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体育学院2016级团支部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经济与管理学院2016级工商管理专业团支部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哲学社会学学院2018级研究生团支部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物理电子工程学院2017级光电信息科学与工程团支部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法学院2017研究生团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初民学院2017级团支部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美术学院2016级设计团支部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教育科学学院2017级研究生心理学团支部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TW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TW"/>
        </w:rPr>
        <w:t>五四红旗团支部（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TW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数学科学学院2016级团支部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新闻学院2015级广告学团支部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政治与公共管理学院2016级本科行政管理专业团支部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法学院本科2017级团支部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计算机与信息技术学院2016级大数据方向实验班团支部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化学化工学院2017级材料化学团支部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音乐学院2017级舞蹈编导班团支部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动力工程系能源与动力工程1702班团支部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经济与管理学院2017级工商管理专业团支部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环境与资源学院2016级环境生态工程专业本科团支部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美术学院2016级绘画团支部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软件学院软件工程1707班团支部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初民学院2016级团支部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工程管理系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工程</w:t>
      </w:r>
      <w:r>
        <w:rPr>
          <w:rFonts w:hint="default" w:ascii="Times New Roman" w:hAnsi="Times New Roman" w:eastAsia="仿宋" w:cs="Times New Roman"/>
          <w:sz w:val="28"/>
          <w:szCs w:val="28"/>
        </w:rPr>
        <w:t>造价1603团支部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电力工程系电本1704团支部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天下暖通协会团支部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外国语学院2018级日语班团支部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教育科学学院2017级本科教育学团支部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历史文化学院2017级研究生团支部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文学院2016级影视文学团支部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TW"/>
        </w:rPr>
        <w:t>优秀团支部（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TW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环境与资源学院2016级环境工程专业本科团支部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新闻学院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28"/>
          <w:szCs w:val="28"/>
        </w:rPr>
        <w:t>17级广告班团支部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动力工程系新能源科学与工程1701团支部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自动化系机电1701团支部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电子爱好者协会团支部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初民学院2015级文科实验班团支部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电气工程及其自动化1701团支部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马克思主义学院2018级硕士研究生团支部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红枫志愿者协会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化学化工学院2016级材料化学专业团支部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电子信息工程系电子信息工程专业1703团支部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哲学社会学学院2017级社会工作团支部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政治与公共管理学院2017级国际政治团支部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外国语学院2016级本科团支部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数学科学学院2017级统计学团支部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体育学院2017级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本科</w:t>
      </w:r>
      <w:r>
        <w:rPr>
          <w:rFonts w:hint="default" w:ascii="Times New Roman" w:hAnsi="Times New Roman" w:eastAsia="仿宋" w:cs="Times New Roman"/>
          <w:sz w:val="28"/>
          <w:szCs w:val="28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环境工程系</w:t>
      </w:r>
      <w:r>
        <w:rPr>
          <w:rFonts w:hint="default" w:ascii="Times New Roman" w:hAnsi="Times New Roman" w:eastAsia="仿宋" w:cs="Times New Roman"/>
          <w:sz w:val="28"/>
          <w:szCs w:val="28"/>
        </w:rPr>
        <w:t>资源循环科学与工程1801班团支部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工程管理系工程造价1801班团支部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计算机与信息技术学院2017级计科三班团支部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经济与管理学院2017级金融学团支部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软件学院软件工程1812班团支部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文学院“梦之航”实践队团支部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历史文化学院2017级酒店管理团支部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山西大学学生社团联合会直属团总支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山西大学翰墨书画美协会</w:t>
      </w:r>
    </w:p>
    <w:p>
      <w:pP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</w:p>
    <w:p>
      <w:pP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先进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CN"/>
        </w:rPr>
        <w:t>学生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会（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15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教育科学学院学生会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新闻学院学生会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历史文化学院学生会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环境与资源学院学生会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政治与公共管理学院学生会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化学化工学院学生会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美术学院学生会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哲学社会学学院学生会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生命科学学院学生会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文学院学生会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经济与管理学院学生会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软件学院学生会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电力工程系学生会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自动化系学生会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土木工程系学生会</w:t>
      </w:r>
    </w:p>
    <w:p>
      <w:pP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</w:p>
    <w:p>
      <w:pP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先进研究生会（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新闻学院研究生会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文学院研究生会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数学科学学院研究生会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教育科学学院研究生会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经济与管理学院研究生会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历史文化学院研究生会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计算机与信息技术学院研究生会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政治与公共管理学院研究生会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音乐学院研究生会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马克思主义学院研究生会</w:t>
      </w:r>
    </w:p>
    <w:p>
      <w:pPr>
        <w:keepNext w:val="0"/>
        <w:keepLines w:val="0"/>
        <w:pageBreakBefore w:val="0"/>
        <w:widowControl w:val="0"/>
        <w:tabs>
          <w:tab w:val="left" w:pos="36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</w:p>
    <w:p>
      <w:pPr>
        <w:keepNext w:val="0"/>
        <w:keepLines w:val="0"/>
        <w:pageBreakBefore w:val="0"/>
        <w:widowControl w:val="0"/>
        <w:tabs>
          <w:tab w:val="left" w:pos="36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FF0000"/>
          <w:sz w:val="30"/>
          <w:szCs w:val="30"/>
          <w:u w:color="0000FF"/>
          <w:lang w:val="zh-TW" w:eastAsia="zh-TW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优秀专职团干（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16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王玉宇（女） 毋俊泓（女） 任桂平（女） 任富东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许  杰       李志芳（女） 李志新       张惠玲（女）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苗  津       郝晓红（女） 胡  琳（女） 贺  娜（女）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郭晓红（女） 尉婧静（女） 翟矞霞（女） 霍雅琪（女）</w:t>
      </w:r>
    </w:p>
    <w:p>
      <w:pPr>
        <w:keepNext w:val="0"/>
        <w:keepLines w:val="0"/>
        <w:pageBreakBefore w:val="0"/>
        <w:widowControl w:val="0"/>
        <w:tabs>
          <w:tab w:val="left" w:pos="36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</w:p>
    <w:p>
      <w:pPr>
        <w:keepNext w:val="0"/>
        <w:keepLines w:val="0"/>
        <w:pageBreakBefore w:val="0"/>
        <w:widowControl w:val="0"/>
        <w:tabs>
          <w:tab w:val="left" w:pos="36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CN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优秀学生团干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CN"/>
        </w:rPr>
        <w:t>（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  <w:lang w:val="en-US" w:eastAsia="zh-CN"/>
        </w:rPr>
        <w:t>31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人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CN"/>
        </w:rPr>
        <w:t>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文学院（10人）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严智鹏 董卫娟（女） 刘璟（女） 牛诗涵（女） 郭惠（女） 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陈志洲 曹若鸿（女） 孙振东 王玉美（女） 王子仙（女）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历史文化学院（10人）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桑林林（女） 白堂煜 韩欣荣 晏和滨 王允婕（女） 周俊杰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王蕾（女） 岳子璇（女） 张越（女） 韩寄雪（女）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哲学社会学学院（6人）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孙嘉侨 朱星俐（女） 李若彤（女） 韩雅琳（女） 黄娌丽（女）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李嘉宇（女）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政治与公共管理学院（9人）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谢昊天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王美玉（女）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刘文超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张先妍（女） 郑力凡 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杨紫芊（女）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赵欣迪（女）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魏瑞（女）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杨蓉（女）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外国语学院（8人）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牛嘉玲（女） 李珍（女） 罗佳林（女） 赵芷菀（女） 于添（女）   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杨丽萍（女） 郭雅非（女） 范文秀（女）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教育科学学院（9人）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朱琳（女） 姜宜汝（女） 王炜然 买寒笑（女） 刘亚男（女）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尹雪（女） 梁雅倩（女） 李沛沛（女） 张晓霞（女）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法学院（10人）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宋俊秀（女） 石宏超 史双慧（女） 石俊（女） 刘靓彧（女） 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张强强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郜琪（女）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郑艳荣（女） 付兆阳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袁钰雯（女）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经济与管理学院（22人）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王珂（女） 鲁夏英（女） 董怡婷（女） 郑金宇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李夏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冯子玮 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张佳芮（女） 张锦丽（女） 罗语聪（女） 刘扬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黄文君（女） 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任诗雨（女） 李丹（女） 方开心 闫书惠（女） 吕炅钰（女）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张宇婧（女） 韩永盛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张晋玮 张文淙 盛雅靖（女） 魏乐乐（女）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初民学院（4人）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宋蕾（女） 沈悦（女） 常佳慧（女） 张鑫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马克思主义学院（3人）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马芳芳（女）  李乂京（女）  商越越（女）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新闻学院（6人）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宋宇航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孔静（女）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庞广龙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赵君伟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刘金昊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李静芳（女）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数学科学学院（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竺晓霖（女） 高子凡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马凌莹（女）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薛薇（女） 刘盈（女） 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吴帅泳  曹楠（女） 刘言涛  杨文瑞(女) 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计算机与信息技术学院（13人）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张旺旺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王冲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马文媛（女） 赵晶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董凤坤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韦兴宇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杨雨阳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肖梦南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李仕华（女） 颜世鹏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郝智超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姬小晖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任淑榕（女）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物理电子工程学院（12人）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王丹红（女） 司春晖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王祎明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王腾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彭辉（女） 王昱婧（女）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梁帅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王颖飞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孟令廷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李文杰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李帅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周方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化学化工学院（10人）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韩子威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王瑞涵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王宜斐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刘润楠（女）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董蓓璇（女） 王同欢（女）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康伟伟（女） 吴鹏雪（女） 刘涛 高雪焘（女）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 xml:space="preserve">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生命科学学院（10人）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李杰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魏新旺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王艺（女）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梁俊霞（女） 王柏媛（女） 冯浩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郭丹（女）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张琛（女）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刘通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侯甜杰（女）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环境与资源学院（10人）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张尧力 袁思铭（女） 张子婧（女） 吴焯玄（女） 裘逸成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刘明昱（女） 段雪峰（女） 刘俐君（女） 范建芬（女）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葛珊珊（女）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体育学院（11人）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孟瑶（女） 李勇 张馨月（女） 阎世亮 赵佳慧（女） 张璐芳（女） 要保荣（女） 吴帆（女） 吴新月（女） 吴庆瑜 白昊宇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音乐学院（11人）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南洋（女） 郭玥（女） 李梦（女） 张敏（女） 李飞瑜（女）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苏畅（女） 上官迎港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袁琪（女） 宋伊珮（女） 昝铭超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武映桥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美术学院（9人）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赵月明（女） 张琦（女） 原鑫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郑苏洋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孙浩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温佳浩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高昊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王圣童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贾晨露（女）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继续教育学院（1人）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沈钰（女）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软件学院（2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田美玲（女） 车丙成 刘瑞祺（女） 赵一成 靳智 邢仪（女） 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任敏（女） 魏星宇 李志鹏 薛鹏 尹博然（女） 胡文举 王荣荣（女） 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程晨 仝吉子（女） 冯达 田羽 王艺达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樊薛泰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吴博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袁东东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高田（女）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电力工程系（15人）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许花花（女） 张露元（女） 安金海 原嘉钰（女） 张怡然（女） 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任博文（女） 张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帆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段玉戈（女） 郭力源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韩朝晖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吉彦威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韩郁林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赵中铭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原晓飞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刘泽恺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动力工程系（12人）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常文睿（女） 张祥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李信宏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孟琳智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于康海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刘鹏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刘彦东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刘晓洁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刘赟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璐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明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武荷涓（女）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李雪冰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自动化系（1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张宇煊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高翔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王韵陶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周惠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张冲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王琨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魏晨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乔寅威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刘丽媛（女） 王宏 张瑛轩 张文婷（女）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土木工程系（10人）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张然（女） 王琦 申子怡（女） 范佳鹏 陈超然 霍彦蓉（女）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贾旭锐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魏伊宁（女）胡锦慧（女） 张晋玮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电子信息工程系（7人）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乔大育（女） 石锦璇 王晓昕 袁帅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王以哲 武晓阳（女） 张添伊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环境工程系（1人）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罗文龙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工程管理系（8人）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岳彦辰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郭彪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周振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张淑慧（女） 张宁（女）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常吉茹（女）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温浩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赵春祥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rPr>
          <w:rFonts w:hint="eastAsia" w:ascii="Times New Roman" w:hAnsi="Times New Roman" w:eastAsia="仿宋" w:cs="Times New Roman"/>
          <w:b/>
          <w:bCs/>
          <w:sz w:val="28"/>
          <w:szCs w:val="28"/>
          <w:lang w:val="zh-TW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zh-TW" w:eastAsia="zh-TW"/>
        </w:rPr>
        <w:t>商务学院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zh-CN"/>
        </w:rPr>
        <w:t>人）</w:t>
      </w:r>
    </w:p>
    <w:p>
      <w:p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段瑜熙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靳宏婕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李  昊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ab/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张  婧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任  越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</w:p>
    <w:p>
      <w:p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权  立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ab/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尚怡洁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董佳璇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高斐然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刘紫薇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</w:p>
    <w:p>
      <w:pP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刘佳琦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雷天蕾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王  月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葛晨旭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ab/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马  剑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ab/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谢美琴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马梦遥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李菲菲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李  鸽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孙致超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山西大学附属中学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sz w:val="28"/>
          <w:szCs w:val="28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20人）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永青曲珍（女）   高文卓（女）   郭鹏宇   西热扎巴   孙艺钊（女）   杨尚雨（女）   武文博   刘弘德   毋悦名（女）   戴诗轩（女）   苏宇然   段雅民   许琪宇（女）   牛乐萌   杜星月（女）  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李一珩   李懿薇（女）  尚泽瑞   陈可欣（女）   高佳琪（女）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校学生社团联合会（11人）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江楠（女） 杨琦 刘现姣（女） 李君（女） 李霞（女） 韩娜（女） 左立璐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杨晋武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许天宇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张俊玲（女）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郑腾</w:t>
      </w:r>
    </w:p>
    <w:p>
      <w:pP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</w:p>
    <w:p>
      <w:pPr>
        <w:keepNext w:val="0"/>
        <w:keepLines w:val="0"/>
        <w:pageBreakBefore w:val="0"/>
        <w:widowControl w:val="0"/>
        <w:tabs>
          <w:tab w:val="left" w:pos="36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优秀共青团员（1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  <w:lang w:val="en-US" w:eastAsia="zh-CN"/>
        </w:rPr>
        <w:t>496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人）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文学院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49人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马千瑞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  蓉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王亚杰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王江琪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王丽婷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王嘉萌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车佳璐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叶  爽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叶玮琪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  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  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  青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李天娇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李思源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珂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肖国钰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吴  敏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吴祉霖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吴靖玮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28"/>
          <w:szCs w:val="28"/>
        </w:rPr>
        <w:t>何宇佳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汪慧琪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张艺鑫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张亚丽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张亚静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张蓝月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  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武子敏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林可欣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赵  静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赵文杰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赵文慧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段琼浩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修子祺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侯张涛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姚睿彤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秦晨曦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秦堃坤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聂子怡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  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曹  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常菁菁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崔希文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彭缅玉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葛昕霏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韩  越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程  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雒培竹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霍凯蕊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历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史文化学院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47人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马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丽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马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乾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洋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朝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王雅婷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牛晨晨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卞学铖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孔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鑫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石慧鑫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申如梦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吉英祥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任志国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任国欣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刘方祺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妍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刘瑞芳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芦雨婷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杜莎莎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李云天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李文凯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杨秀君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杨郭强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吴晓聪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何元媛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何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张中昱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张书凝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张利杰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言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陈霈嘉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苗珈芸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林子渊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赵偌楠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胥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兰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贺芳宙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姬璐婕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黄文心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章一华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董思敏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曾晨茹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温晓君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谢玲鑫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>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颜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升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哲学社会学学院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王新耀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叶妙琴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白天阳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任文慧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刘晓婷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刘锦泽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江思昱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巫光凯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李吉欣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李妞妞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李简妮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杨怡婷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柯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瑾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珂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苗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贺云飞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秦涵秋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秦臻元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贾云乾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黄晓容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谢江隆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慈文洁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政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治与公共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管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理学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47人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丁凡晟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马英魁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王子哲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王亚男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王奕然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王晓珏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倩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牛  帅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田雨露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史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白凤凤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毕雅稚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刘倩雨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许天博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杨红新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杨佩钰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霞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吴松禹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邱柳芳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张一帆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苗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张骄成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张景祺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利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陈美如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陈超玉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陈鉴希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陈腾旭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林映歆子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庞百淇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郑浩然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赵雨欣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贺香香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徐  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徐思雨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席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悦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唐  露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陶李昕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黄金耀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梁馨宁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程丹岐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曾桥弘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凝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外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国语学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37人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马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瑞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王中清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王丹瑶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宏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王彦霞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王冠玉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珺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王静怡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申卓山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冯佩瑶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乔益开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刘子晴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刘安然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洋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杜雅璇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亮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李雅梅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慧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帆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杨松其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杨雪慧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余佳颖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张雅婷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陈羿帆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莎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陈聪聪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武研冰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范香凝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周雪颖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周雅婷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单洁慧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袁双燕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柴竞哲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诸葛可苹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彭晓萍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覃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璨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谭乐静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教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育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科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学学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院（42人）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丁  宁   丁  爽（女）   王仙红（女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王  佳（女）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王珊珊（女）   王晓阳（女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  烨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王  然（女）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  颖（女）   田俊美（女）   权  衡   朱佩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芝</w:t>
      </w:r>
      <w:r>
        <w:rPr>
          <w:rFonts w:hint="default" w:ascii="Times New Roman" w:hAnsi="Times New Roman" w:eastAsia="仿宋" w:cs="Times New Roman"/>
          <w:sz w:val="28"/>
          <w:szCs w:val="28"/>
        </w:rPr>
        <w:t>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刘一涵（女）   刘元元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刘诗琦（女）   刘  媛（女）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刘  颜（女）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闫佳慈（女）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苏欣琪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李继婷（女）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  婷（女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肜  荣（女）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张  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张  泽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张  莎（女）   张婉妮（女）   金旭婷（女）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周郅壹（女）   孟  欣（女）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赵  婷（女）   荣晨进（女）   茹紫薇（女）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南  曦（女）   钟  明（女）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贺鲸璇（女）   原悦婷（女）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高彤彤（女）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郭  瑾（女）   崔雁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娇</w:t>
      </w:r>
      <w:r>
        <w:rPr>
          <w:rFonts w:hint="default" w:ascii="Times New Roman" w:hAnsi="Times New Roman" w:eastAsia="仿宋" w:cs="Times New Roman"/>
          <w:sz w:val="28"/>
          <w:szCs w:val="28"/>
        </w:rPr>
        <w:t>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鲁金薇（女）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童梦洁（女）   薛欣茹（女）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法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49人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于佳惠（女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于雅彤（女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马  昕（女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马丽娜（女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王乐琪（女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王志宇（女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王芷睿（女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王丽蓉（女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王雪晴（女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毛雅萍（女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石狄磊   田心愿（女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田雨蔷（女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史雨菲（女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冯要登   吕亚蓉（女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朱浩升   任艳莹（女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刘  阳（女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刘宇琪（女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刘鑫馨（女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米思谕（女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许  浩   杜晨睿   李  郁（女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李文卿（女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李明怡（女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李钰钊   李超琼（女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杨宸苏   杨翔云   连  丹（女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吴  寒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张帅帅（女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张宇航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张诗悦（女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张紫燕（女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张燕云（女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罗瑞吉（女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单雪婷（女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段  宁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原  帅   席丽花（女）   黄肖萌（女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董  姣（女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雷文翔（女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蔡路娇（女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薛  禹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霍丹妮（女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经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济与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管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理学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院（110人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卜小丫（女）   王  晰（女）   王  玉（女）   王吴静（女）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王秀清（女）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王宏宇   王凯扬   王思洁（女）   王莹莹（女）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王诺婧（女）   王  超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王超凡   王靖雅（女）   王  静（女）   王露洁（女）   方  鹏   尹俊智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卢  钰   申  腾   申丹丹（女）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申慧敏（女）   田雨贤（女）   史新阳   司徒腾宽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成庆梁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成育晋   乔羿翔   任季寒（女）   刘巧玲（女）   刘栋旺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刘雅婷（女）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闫晓慧（女）   许  璐（女）   孙  敏（女）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孙博伟（女）   严  格（女）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李国瑞（女）   李泽鑫（女）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李晓欣（女）   李 敏（女）   李朝翻   李晶晶（女）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李傲然（女）   李福星   杨尔欣（女）   杨雷欢（女）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杨慧中（女）   肖 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吴月嫣（女）   何立苇（女）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余海霞（女）   邹彩娟（女）   邹睿杨   宋  荣（女）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宋会婷（女）   张  玲（女）   张  敏（女）   张宏银（女）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张怡娜（女）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张思思（女）   张秋琳（女）   张亮亮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张靖悦（女）   陈书洋（女）   陈昌卓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陈冠宏   陈 浩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苗芊芊（女）  范贝贝（女）   林晓姣（女）   岳菁斐（女）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周 琨（女）   赵君珮（女）   郝心钰（女）   胡志豪   侯玉栋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侯邦臻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逄  博（女）   施国泰   施佳淇（女）   姜  洋（女）   姚豆豆（女）   贺  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袁金汕（女）   袁润龙   贾  倩（女）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贾昊伟   贾雪婷（女）   徐清华（女）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郭子怡（女）   郭文凯   郭  辰（女）   郭泆麟（女）   郭海涛（女）   郭嘉宁（女）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姬  叶（女）   阎  敏（女）   梁君霞（女）   韩博倩（女）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程亚龙   甄  鸿（女）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雷  彤（女）  雷雅珺（女）  路旭茹（女）   满贺诚   谭  婷（女）  樊丽清（女）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潘春梅（女）   霍凤娇（女）   穆雨雨（女）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初民学院（12人）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丁弘弢（女）   王紫瑶（女）   仝重芳（女）   许京宝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李晨瑕（女）   岳忆宁（女）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岳沛霖（女）   徐云华（女）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高  源（女）   郭  鑫（女）   崔天翼   崔雅琳（女）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马克思主义学院（4人）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王佳晶（女）  邓嘉颖（女）  苗  青（女） 夏  昱（女） 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新闻学院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28人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于丽耘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王亚婷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王丽文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王晶晶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冯晶星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闫佳颖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安  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纪佳文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李迎芳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李萧蒙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何  扬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何思捷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  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张旭雯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张海桐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张超宁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武晓旭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苗雨欣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赵利红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赵梦珂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贺月华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徐晓楠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黄兰溪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康一祎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董雅如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焦雪雨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曾昕飏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谢贤群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数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科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学学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院（5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人）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王一荣（女）   王田田（女）   王海龙   尹文倩（女）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石扬帆（女）   冯丽琴（女）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任欣铭   刘  伟   刘志红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刘美玉（女）   刘晓燕（女）   刘警航（女）   闫晓萌（女）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许晓丽（女）   孙少星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孙  丽（女）  杜云康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李雨娇（女）   李笑晨（女）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杨小睿   杨鹏康   吴江涛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别莉敏（女）  张  彤（女）   陈环宇   陈雅（女）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陈智华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范瑞雄   尚振中   罗维璇（女）   周亚洲   庞  猛   庞  瑞   郑富壮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单家骏   孟亚君（女）   徐子涵   徐  朦（女）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高金峰   郭永幸（女）   郭  梅（女）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麻舒航   康新利（女）   梁柯桢（女）   梁  锐（女）   续晓龍   董  葳    喻俊燃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曾龙宇   薛红秋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李艺海 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马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凌莹(女)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吴如欣(女)  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计算机信息与技术学院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达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跃（女）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王嘉豪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尹旭艳（女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孔林华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史春生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冯羽茜（女）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朱佳慧（女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延泽军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刘小鹏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刘成龙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许浩男（女）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炜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杜燕琦（女）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苏（女）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李青华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李素慧（女）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爽（女）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婧（女）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李照辉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靖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杨九懿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连晓瑞（女）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时小丫（女）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余潇广（女）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张坤鹏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雪（女）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陆仁杰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邵文健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周晓敏（女）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周鑫澳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赵云肖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赵彬佳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赵燚海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荣烁娜（女）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姜逸康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索晋军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贾文韬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党旭剑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钱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锦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郭晓宇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桑珂艺（女）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崔晋瑜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符玉杰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梁佳碧（女）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梁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雄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晖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游亚男（女）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窦佳鑫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廖常越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樊国峰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暴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爽（女）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宁文俊   李政兴   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物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理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电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子工程学院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（57人）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王一博   王昊洋   王艳春（女）   王嘉伟   王嘉鹏   文宇杰   石  旭   田海琴（女）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刑隆超   成小山   朱丽娟（女）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刘妤婷（女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刘  娜（女）   安志媛（女）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孙小聪（女）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孙  瑞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李欢静（女）   李鸿炜   杨世伟   杨兴洲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杨甜甜（女）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杨清溪    连纪新（女）   沈  冰（女）   沈新阳   张  荣（女）   张晓靓（女）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陈  悦（女）   武慧敏（女）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尹</w:t>
      </w:r>
      <w:r>
        <w:rPr>
          <w:rFonts w:hint="default" w:ascii="Times New Roman" w:hAnsi="Times New Roman" w:eastAsia="仿宋" w:cs="Times New Roman"/>
          <w:sz w:val="28"/>
          <w:szCs w:val="28"/>
        </w:rPr>
        <w:t>瑞龙   周小煜（女） 郑炳旭   赵宏星   赵 莹（女）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赵宸锐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郝冬冬   段志鑫   侯伟平   侯豪迈  贺  海（女）   徐建平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高雨桐（女）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郭炯君   郭  敏（女）   陶云松   崔茹悦（女）   康海军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董世超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董俊峰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程佳琪（女）   程毓丹   谢金伟   熊志仁   潘静静（女）   薛天祥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薛亚妮（女）  魏珉（女）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化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学化工学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52人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马宪辉   王生虎   王  健   王  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田  杨   邢莉莎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吕国正   朱家乐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刘少博   刘丹宇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女）   刘  帅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刘泽雄   刘栋潇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刘琪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闫英红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孙泽平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苏思远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李汝月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女）   李  哲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李晓荣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李家田   李鑫琦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杨  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吴明昊   吴泰霖   宋鹏飞   张亦珊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张鲜萍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张  慧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武迦明   林琪涵   要蕾蕾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侯利亚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姚广潇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班丽君   贾  超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晏湖明   翁嘉劲   高蓉蓉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郭建花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女）   唐建开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黄建勋   曹云皓   龚羽蓉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阎丽婷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女）   梁平兆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梁帆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董自清   甯尚学   蔡清源   廖雪龙   樊  敏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生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命科学学院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49人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万凯丽（女）   习夏平（女）   马媛媛（女）   王玉蝶（女）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王娇娇（女）   王  倩（女）   牛利雅（女）   毛雨锐（女）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付梦谣（女）   白含琳（女）   冯晓慧（女）   母敬一（女）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朱芋齐（女）   任丽媛（女）   向  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刘星辰（女）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刘洋洋（女）   刘腊娥（女）   孙瑜嵘（女）   杜海洋   李世豪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李兆麟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李  娜（女）   李瑞渊（女）   杨东风（女）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杨时月（女）   杨茜妮（女）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何亚矫（女）   宋亚楠（女）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张烨煊（女）   张  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张潇文（女）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林婷婷（女）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周  源（女）   郑雅琴（女）   赵丁燃（女）   郝俊雪（女）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皇甫帅奇   侯路颖（女）   栗梦倩（女）   贾晶晶（女）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高子炀   高泽敏（女）   郭星志（女）   黄蕾如（女）   崔  宁   韩  如（女）   童  琦   薛雨薇（女）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环境与资源学院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50人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丁志强  王心睿（女） 王欣丽（女） 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茜（女） 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音（女）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毛若凡  方斓锦（女）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史钰冰（女）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凯  冯昶瑞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冯锐宏（女）  兰思仪（女）  刘祝平  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悦（女） 刘毓强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关轶豪  孙文会（女） 李大乐  李彦霖（女）  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晨  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瑶（女）  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宇（女） 连国荣（女）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吴金米（女）  宋伟涛  张志鹏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张李阳  张彦峰  张夏杰（女） 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然（女）  陈龙飞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陈若蕾（女）  罗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彼（女） 孟庆欣（女） 孟泽芳（女）  荆鉴茜（女）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袁思铭（女）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倪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潇   郭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星  姬韶阳  桑丽智（女）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黄媛媛（女）  寇楷东  董柳彤（女）  靳鹏辉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鲍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鼎  解留安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霍泽彬  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跃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体育学院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马慧芳（女）   王土土   王宇凯   王  欣（女）   王晋荣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王晓其   孔毓泽   邓玉娇   申  琦（女）   史俊贞（女）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冯  佳（女）   冯星星   吕锦涛   朱奕芷（女）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刘宇达   刘  嵩   闫浩文   李中意   李同乐（女）   李佳琪（女）   李晋亮   李  涛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李  翔   杨凯博   张子琳（女）   张玉祥   张妍芝（女）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赵玉婷（女）   赵佳琪   赵晨钰   赵鹏辉   柳亚鑫   侯雨婷（女）   侯典浩   姜锡钰   祝祺祯   耿英汉   贾敏娟（女）   原世桦   原帅帅   徐鹏东   殷嘉峰   高  洁（女）   高倩倩（女）  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黄文娟（女）   黄伟阳   常少聪（女）   康  杰   韩  勇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韩慧慧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焦少华   谭赛江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音乐学院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47人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丁逯园   卫思霖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王  刚   王志圆   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王峙文   牛一帆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文  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文瑞瑞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邓晓煜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冯  超   宁艺玮   司雨婷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毕  譞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刘田博   刘欣雨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刘旎璇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刘嘉欣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闫娜莉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池尚昀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孙乐炜   李沅峰   杨茜茜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杨珺宇   杨锦鸿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吴笑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宋子豪   张漪楠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陈诗瑶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邵靖钧   范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傲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罗匀希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赵丹婷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胡  天   耿伶俐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柴江锋   高若丹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FF0000"/>
          <w:sz w:val="28"/>
          <w:szCs w:val="28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郭诗蓉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郭美丽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常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梁伟雄   董廷廷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焦  乙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霍沁峰   戴  敏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魏亚帅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美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术学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43人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  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王亚璇（女）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王泽坤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王婉楠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王雄蕊（女）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戈文艺（女）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方邓雅（女）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尹雪蓉（女）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孔  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刘旭辉（女）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刘楚琦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闫柄岐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  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李东坡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李昕哲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  杲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杨佳乐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谷方亮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宋  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  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张思帆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尚红娟（女）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罗小雪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季梦茹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周  歆（女）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郑  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赵俊利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郝美玲（女）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胡  瑾（女）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南雅琪（女）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秦晓帆（女）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耿于苗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晋  江（女）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贾金敏（女）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徐  银（女）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郭  静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郭亚军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郭凯凯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曹碧轩（女）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游萧竹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褚  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燕峰羚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薛德涛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继续教育学院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1人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王娟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软件学院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108人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于开旋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弋婉琪（女）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马文骁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妍（女）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彪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王一茹（女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王子恺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王心洋（女）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王卓然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王泽霖（女）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王垚韡（女）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王彦鑫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王耀南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车星辰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毛昕晨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尹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邓栋星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石若雯（女）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白  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白  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司佳宇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静（女）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任肖楠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任德映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邬一婷（女）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洋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  钶（女）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刘子龙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刘学妙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刘峥岩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刘景祥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刘鑫鑫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闫琛皓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安峥博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孙雪斌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孙鹏宇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苏小伟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苏晓应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  昕（女）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  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李志鹏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李苏洋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李昊渊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李泽锴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李夏雨（女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）   </w:t>
      </w:r>
      <w:r>
        <w:rPr>
          <w:rFonts w:hint="default" w:ascii="Times New Roman" w:hAnsi="Times New Roman" w:eastAsia="仿宋" w:cs="Times New Roman"/>
          <w:sz w:val="28"/>
          <w:szCs w:val="28"/>
        </w:rPr>
        <w:t>李黄河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  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杨一丹（女）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杨帅泽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杨仕杰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杨卓峰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杨泽虎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吴巧俊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  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  钧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  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张虎生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张佳佳（女）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张夏潞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张楚楚（女）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武  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周  璐（女）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郑茗钊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郎启剑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  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赵玉星（女）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赵时雨（女）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赵英岚（女）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赵亮亮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赵海亮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赵碧武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郝  敏（女）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郝乐妍（女）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荆世鑫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胡文博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胡志璟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段润刚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侯嘉婕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姚晓鹏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贾心宇（女）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贾东翰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贾晗铭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徐龙希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高佳宇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高树珍（女）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  婕（女）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康  洁（女）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康  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梁  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梁  悦（女）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董  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董钊楠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韩  晨（女）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韩钰琪（女）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景慧娟（女）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温炳峰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摄  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靳少雄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解玲玲（女）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裴  晶（女）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翟一静（女）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樊  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樊晨辉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颜新如（女）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潘春林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薛晋宇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电力工程系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（7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人）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于得海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卫云辉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马晓雨（女）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王扬赜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王佳乐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王惠泽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王雅婷（女）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牛雯丽（女）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邓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珂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史凯钰（女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史静舒（女）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冯豪哲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璐（女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冯馨仝（女）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边金宇（女）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吕亚璐（女）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任光道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任泽萍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任璐璐（女）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刘书伟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刘胤鼎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瑞（女）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婷（女）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李亚丽（女）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昊（女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李国君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政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李思琪（女）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李彦如（女）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李宣儒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晖（女）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李浩然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李家源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李雷磊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杨玉虎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杨欣蓉（女）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杨露瑶（女）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员二晶（女）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邱禄政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宋一博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宋彦刚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张泽宇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张建寅（女）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张振栋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陈佳怡（女）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陈梦贤（女）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陈逸枞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郎海路（女）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赵业龙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赵宇新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悦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赵鸿渊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郝嘉伟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侯静楠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殷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郭荣荣（女）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常海涅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梁晓龙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董楚靓（女）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韩嘉菲（女）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景世华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扬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翟飞龙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魏利伟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卫怡彤（女）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动力工程系（56人）</w:t>
      </w: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张艺耀   张稚秉   李晓华   师瑞东   刘相呈   王俪颖（女）</w:t>
      </w: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张丽丽（女）   杜佳曼（女）   李世昌   刘畅   梁栋   王晓亮   史文芳（女）   王元媛（女）   孔令娜（女）   程泽宇   张经   </w:t>
      </w: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陈刚   霍秉琛   曹顺顺   李宝瑞   张建强   高启炜   贾毅豪   程志敏   宋宏祯   郝云飞   张晓芬（女）   崔思颖（女）   </w:t>
      </w: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张亦嫣（女）   付佳航（女）   李 辉   吕一博   卫梦梦（女）   </w:t>
      </w: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冯靖升   乔科慧   冀光照   向庭婷（女）   贾怡璇（女）   </w:t>
      </w: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张皓东   高佳佳（女）   郭雨萌（女）   安梦莹（女）   </w:t>
      </w: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张艳芳（女）   杨百川   韩晶晶（女）   李浓霞（女）   </w:t>
      </w: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刘 燕（女）   乔允杰   王思妤（女）   赵 勇   焦永康   </w:t>
      </w: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牛 明（女）   杨晓霞（女）  范宏斌   高志强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自动化系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62人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马伟男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马鑫燚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王萌洁（女）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琳（女）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王智辉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石振宇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兰栋超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司慧芬（女）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朱垚娟（女）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刘体亮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刘佳敏（女）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刘梦媛（女）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超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闫国杰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许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卓（女）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孙鲁琦（女）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苏志霞（女）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杜勇杰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李英杰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李林高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李国昂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李晓冉（女）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琦（女）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李博阳（女）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杨亚杰（女）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杨晓宝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杨舒婷（女）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吴瑾昊（女）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张少阳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张亚芪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张君慧（女）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张昌杰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张佳乐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张晓蕊（女）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张浩淼（女）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张梦琪（女）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彪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邵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茹（女）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赵世奇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赵鑫金（女）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胡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蝶（女）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袁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耿嘉琦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晋启佳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贾康康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贾寅智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郭佳敏（女）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温子圆（女）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解宗林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廉文杰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蔡凌华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潘晓福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薛迪娜（女）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霍文杰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霍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颖（女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魏子超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土木工程系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48人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王美清（女）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王晋波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楠（女）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毛一波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白卓瓒（女）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邢晓蓉（女）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成晨阳（女）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光少洁（女）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任雅楠（女）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李仕杰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李思榕（女）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李浩瑞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李鹏程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宋莉莎（女）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张文飞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张利彬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张恒瑞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张晓文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张嘉宁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邵诗涵（女）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范世贤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庞晓薇（女）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孟庆玲（女）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郝雅丽（女）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胡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昱（女）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胡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晓（女）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段李婧（女）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侯媛媛（女）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姚建霞（女）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耿文惠（女）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贾卓颖（女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柴文静（女）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郭子璇（女）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郭春燕（女）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郭鼎浩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颖（女）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黄重华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常炫佳（女）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崔帅虎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董瑞鹏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傅圣悦（女）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洁（女）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谭向鹏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彬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电子信息工程系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38人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马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燕（女）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怡（女）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王晓宇（女）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王家乐（女）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左凯天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乔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治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刘颖瑛（女）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杜晓娟（女）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李万青（女）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拓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李诗友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李锦波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杨小灵（女）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杨健波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锐（女）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狄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鑫（女）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张志林（女）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张晓庆（女）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张雅婷（女）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张耀丹（女）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赵继圆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郝建清（女）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胡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贺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林（女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畅（女）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郭彦良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郭艳军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常乔伟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麻紫薇（女）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续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彭千俏（女）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韩玉鑫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解佳乐（女）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泽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薛美花（女）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冀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磊（女）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环境工程系（4人）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罗国桢      杨潇（女）   力尚磊   刘宇星      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工程管理系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40人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马思宁（女）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于刘涛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洲（女）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静（女）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王熙玥（女）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巨秀蓉（女）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邓和源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司睿博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吕璞瑶（女）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向淑丽（女）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刘一鸣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刘志慧（女）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刘晓涛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孙英俊（女）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杜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瑞（女）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卓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李思元（女）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燕（女）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玮（女）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张美蓉（女）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张梦莎（女）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范耀丽（女）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郝文青（女）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荆嘉伟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要文磊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贺程程（女）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高靖雨（女）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郭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靓（女）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勒雨超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崔恺怡（女）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康宇凤（女）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梁浩楠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薛泽溥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霍玺存</w:t>
      </w:r>
    </w:p>
    <w:p>
      <w:pPr>
        <w:jc w:val="left"/>
        <w:rPr>
          <w:rFonts w:hint="eastAsia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zh-TW" w:eastAsia="zh-TW"/>
        </w:rPr>
        <w:t>商务学院（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60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zh-TW" w:eastAsia="zh-TW"/>
        </w:rPr>
        <w:t>人）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张一珠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史慧慧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贾  玥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常钦茹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侯晓虹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赵泽宇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周  敏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李  静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徐鑫慧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郝天宏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吴凤飞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陈  宸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王莉莉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徐亭亭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康雅妮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韩  彤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杨晶岚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张言言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梁紫瑄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李一鑫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王学莲（女）王嘉宁（女）张  婷（女）刘  珊（女）荆晨刚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温洪波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段雯煜（女）李帅帅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高  睿（女）黄巾洲（女）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高瑜崎（女）柳  淼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刘  莉（女）刘欢欢（女）高宇欣（女）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曹  辉（女）荆康哲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梁晓英（女）赵彤彤（女）张建强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高  天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霍达君（女）石艳风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赵天星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武桂羽（女）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郑  宇（女）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韩贺敏（女）张  柳（女）张雅蓉（女）赵  峰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惠  江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武凯洲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刘诗雨（女）闫  爽（女）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李云飞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丁思琛（女）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王钰颖（女）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范浩民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张美英（女）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周子璇（女）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山西大学附属中学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41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人）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边珍（女）   央珍（女）   赵奕铮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王鹏宇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兰石坤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常瑞（女）   霍炤桤（女）  贾晨泽  李星玥（女） 赵晨竹（女）白玛康珠（女）  布扎西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黎昌明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耿中显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侯松林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陈逸群（女）马  颖（女）高卓涵（女）张嘉珂（女）侯雨均（女）牛诏堃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武晨曦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焦文瑾（女）  贺泽璇（女）  薛良瑜（女）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李心宇（女）  张思远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王若帆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王鹏荣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曹彦楠（女）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刘佳洋（女）  赵江天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黄子轩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瞿子乔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吴昀择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田锦儒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张唯琛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张嘉怿（女）  王馨玉（女）  王子超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甄淏（女）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校学生会（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人）</w:t>
      </w: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蔚（女）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王玉玲（女）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王宇航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智（女）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王新茹（女）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璠（女）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王曦冉（女）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左佳伟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闫雅楠（女）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闫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歌（女）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李潇阳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杨生鹏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邹书予（女）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张晨阳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陈佳乐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宫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郭静文（女）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黄学义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麻雨田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校学生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社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联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合会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16人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王博琳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刘润佳（女）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杜子焓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杜文杰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杜逸轩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李佳娜（女）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李赫然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李澳淇（女）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赵川奇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赵鑫宇（女）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胡秀峰（女）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耿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高浩东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郭昱成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郭晓琳（女）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黄嘉轩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TW"/>
        </w:rPr>
        <w:t>《山大青年》杂志社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6人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>冯怡晨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CN"/>
        </w:rPr>
        <w:t>（女）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>杨淑君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CN"/>
        </w:rPr>
        <w:t>（女）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>张楷铭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>王亚妮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CN"/>
        </w:rPr>
        <w:t>（女）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>石容凡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CN"/>
        </w:rPr>
        <w:t>（女）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>张子昕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大学生艺术团（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人）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昝陆琦（女） 练亦涵  董翌斐（女） 郑芳玉（女）原志好（女）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李小雨（女） 薛昆伦  何丽萍（女） 张  晨（女）程媛媛（女）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李爱琳（女）  </w:t>
      </w:r>
    </w:p>
    <w:p>
      <w:pP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</w:p>
    <w:p>
      <w:pP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CN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优秀学生会干部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CN"/>
        </w:rPr>
        <w:t>（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  <w:lang w:val="en-US" w:eastAsia="zh-CN"/>
        </w:rPr>
        <w:t>122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人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文学院（2人）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李伟华   郎艳玲(女)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历史文化学院（2人）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王  波   周俊杰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哲学社会学学院（2人）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柳新傲   黄義红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政治与公共管理学院（2人）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史丽茹(女)   薛国彬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外国语学院（2人）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闫美吉(女)   胡珂炀(女)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教育科学学院（2人）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高  钰（女）   常青（女）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法学院（2人）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杨竣然   禹卓辉(女）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经济与管理学院（3人）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王尧甘   宋婧玮（女）   楚新平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初民学院（2人）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张卓舒(女)   张  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马克思主义学院（1人）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陈映佳（女）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新闻学院（2人）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张  宇(女)  袁潇坤(女）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数学科学学院（2人）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高峻奇   张玉兰（女）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计算机信息与技术学院（2人）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黄  晨(女)   曹济舒(女)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物理电子工程学院（2人）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卫晓旭(女)   郭佳莹(女)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化学化工学院（2人）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张珂媛(女)   郭忠慧(女)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生命科学学院（2人）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吴碧慧(女)   凌  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环境与资源学院（2人）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冯昶瑞   周膂卓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体育学院（2人）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赵佳玮   黄斌杰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音乐学院（2人）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王俊资   张骞骞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美术学院（2人）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牛孟涛    高率睿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软件学院（3人）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李壮壮   王哲宇    梁伟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电力工程（2人）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赵晴晴（女）   卫怡彤（女）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动力工程系（2人）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马  凯   刘彦东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自动化系（2人）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张瑛轩   段启凯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土木工程系（2人）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平浩岩  王亮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电子信息工程系（2人）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张  莹(女)   郭亚斌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环境工程系（2人）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陈赞林    武钰岐（女）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工程管理系（2人）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杨金豆（女）   张宇轩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山西大学研究生会（10人）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王伟雷   李皓宇   吴晨玉（女）   杨  景   张宇轩  武靖玲（女）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郑林宏   姚  瑶（女）   郭超超（女）   冀慧敏（女）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zh-TW" w:eastAsia="zh-TW"/>
        </w:rPr>
        <w:t>校学生会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zh-CN"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zh-CN" w:eastAsia="zh-CN"/>
        </w:rPr>
        <w:t>人）</w:t>
      </w:r>
    </w:p>
    <w:p>
      <w:pPr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于业晟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弓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囡（女）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马思宁（女）  </w:t>
      </w:r>
      <w:r>
        <w:rPr>
          <w:rFonts w:hint="eastAsia" w:ascii="仿宋_GB2312" w:eastAsia="仿宋_GB2312"/>
          <w:sz w:val="28"/>
          <w:szCs w:val="28"/>
          <w:lang w:eastAsia="zh-CN"/>
        </w:rPr>
        <w:t>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焱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鑫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宵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邓天宏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史浩凌（女）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师建伟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师新宇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刘田雨（女）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刘向津  </w:t>
      </w:r>
    </w:p>
    <w:p>
      <w:pPr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刘雨鑫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孙子怡（女）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孙泽颖（女）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李恒凯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吴俊林  </w:t>
      </w:r>
      <w:r>
        <w:rPr>
          <w:rFonts w:hint="eastAsia" w:ascii="仿宋_GB2312" w:eastAsia="仿宋_GB2312"/>
          <w:sz w:val="28"/>
          <w:szCs w:val="28"/>
          <w:lang w:eastAsia="zh-CN"/>
        </w:rPr>
        <w:t>张志宇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</w:p>
    <w:p>
      <w:pPr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张滇澐（女）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陈兆源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赵子恒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赵国瑞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昝晓亮（女）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</w:p>
    <w:p>
      <w:pPr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姚舒文（女）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郭婷婷（女）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曹健豪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雷雅茹（女）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窦珍珍（女）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校学生社团联合会（10人）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马爱雪(女)   向  蝶(女)   刘成祥   刘  琪(女)   张  渊(女)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陈佳琦(女)   林潇翼   郭子燕(女)   康慧茹(女)   雒凯进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《山大青年》杂志社（5人）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揭来福  李双佳（女）  郭静雅（女）  巨秀蓉（女）  尹雪（女）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大学生艺术团（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李震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李忠朋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杜舟阳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杜逸轩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王亭皓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王慧杰（女） 王思敏（女）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汤妍（女）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王晶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赵良宇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C525F"/>
    <w:rsid w:val="05DA1A92"/>
    <w:rsid w:val="0FE111D4"/>
    <w:rsid w:val="11AC525F"/>
    <w:rsid w:val="1D3B4D17"/>
    <w:rsid w:val="25412489"/>
    <w:rsid w:val="36ED312F"/>
    <w:rsid w:val="37F30225"/>
    <w:rsid w:val="382B71B0"/>
    <w:rsid w:val="4E0E17DF"/>
    <w:rsid w:val="5E1831CB"/>
    <w:rsid w:val="67A42D52"/>
    <w:rsid w:val="68F16CB3"/>
    <w:rsid w:val="6C0B0302"/>
    <w:rsid w:val="6D535020"/>
    <w:rsid w:val="7186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2018-05-03T08:23:00Z</dcterms:created>
  <dc:creator>Administrator</dc:creator>
  <cp:lastModifiedBy>Damon</cp:lastModifiedBy>
  <dcterms:modified xsi:type="dcterms:W3CDTF">2019-05-03T04:21:06Z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